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7B721" w14:textId="77777777" w:rsidR="0074696E" w:rsidRPr="004C6EEE" w:rsidRDefault="00534056" w:rsidP="00AD784C">
      <w:pPr>
        <w:pStyle w:val="Spacerparatopoffirstpage"/>
      </w:pPr>
      <w:r>
        <w:drawing>
          <wp:anchor distT="0" distB="0" distL="114300" distR="114300" simplePos="0" relativeHeight="251657728" behindDoc="1" locked="1" layoutInCell="0" allowOverlap="1" wp14:anchorId="6EDEFE96" wp14:editId="7BD9B1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949D3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727438F3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09C1FF85" w14:textId="77777777" w:rsidR="00AD784C" w:rsidRPr="00161AA0" w:rsidRDefault="00A15DDA" w:rsidP="00A91406">
            <w:pPr>
              <w:pStyle w:val="DHHSmainheading"/>
            </w:pPr>
            <w:r>
              <w:t>Permanent care order</w:t>
            </w:r>
          </w:p>
        </w:tc>
      </w:tr>
      <w:tr w:rsidR="00AD784C" w14:paraId="44E81489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6FB9C5D9" w14:textId="77777777" w:rsidR="00357B4E" w:rsidRPr="00AD784C" w:rsidRDefault="000218B5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for young people</w:t>
            </w:r>
          </w:p>
        </w:tc>
      </w:tr>
    </w:tbl>
    <w:p w14:paraId="1668AB9B" w14:textId="77777777" w:rsidR="007D222B" w:rsidRDefault="000218B5" w:rsidP="000218B5">
      <w:pPr>
        <w:pStyle w:val="DHHSbody"/>
        <w:rPr>
          <w:lang w:val="en"/>
        </w:rPr>
      </w:pPr>
      <w:bookmarkStart w:id="0" w:name="_Toc440566509"/>
      <w:r w:rsidRPr="000218B5">
        <w:rPr>
          <w:lang w:val="en"/>
        </w:rPr>
        <w:t xml:space="preserve">A </w:t>
      </w:r>
      <w:r w:rsidR="00A15DDA">
        <w:rPr>
          <w:lang w:val="en"/>
        </w:rPr>
        <w:t xml:space="preserve">permanent </w:t>
      </w:r>
      <w:r w:rsidRPr="000218B5">
        <w:rPr>
          <w:lang w:val="en"/>
        </w:rPr>
        <w:t>care order</w:t>
      </w:r>
      <w:r w:rsidR="00524CED">
        <w:rPr>
          <w:lang w:val="en"/>
        </w:rPr>
        <w:t xml:space="preserve"> </w:t>
      </w:r>
      <w:r w:rsidR="00E317AF">
        <w:rPr>
          <w:lang w:val="en"/>
        </w:rPr>
        <w:t>has been</w:t>
      </w:r>
      <w:r w:rsidR="00524CED">
        <w:rPr>
          <w:lang w:val="en"/>
        </w:rPr>
        <w:t xml:space="preserve"> made</w:t>
      </w:r>
      <w:r w:rsidRPr="000218B5">
        <w:rPr>
          <w:lang w:val="en"/>
        </w:rPr>
        <w:t xml:space="preserve"> </w:t>
      </w:r>
      <w:r w:rsidR="00E317AF">
        <w:rPr>
          <w:lang w:val="en"/>
        </w:rPr>
        <w:t xml:space="preserve">for you </w:t>
      </w:r>
      <w:r w:rsidRPr="000218B5">
        <w:rPr>
          <w:lang w:val="en"/>
        </w:rPr>
        <w:t>by the Children's Court</w:t>
      </w:r>
      <w:r w:rsidR="007D222B">
        <w:rPr>
          <w:lang w:val="en"/>
        </w:rPr>
        <w:t xml:space="preserve"> and means you belong now with your permanent carers</w:t>
      </w:r>
      <w:r w:rsidR="00534056">
        <w:rPr>
          <w:lang w:val="en"/>
        </w:rPr>
        <w:t xml:space="preserve">. </w:t>
      </w:r>
    </w:p>
    <w:p w14:paraId="488C18FF" w14:textId="77777777" w:rsidR="000218B5" w:rsidRDefault="007D222B" w:rsidP="000218B5">
      <w:pPr>
        <w:pStyle w:val="DHHSbody"/>
        <w:rPr>
          <w:lang w:val="en"/>
        </w:rPr>
      </w:pPr>
      <w:r>
        <w:rPr>
          <w:lang w:val="en"/>
        </w:rPr>
        <w:t xml:space="preserve">The order makes your carers your permanent care </w:t>
      </w:r>
      <w:r w:rsidR="0096377B">
        <w:rPr>
          <w:lang w:val="en"/>
        </w:rPr>
        <w:t>parent</w:t>
      </w:r>
      <w:r>
        <w:rPr>
          <w:lang w:val="en"/>
        </w:rPr>
        <w:t xml:space="preserve">s. They </w:t>
      </w:r>
      <w:r w:rsidR="00A15DDA">
        <w:rPr>
          <w:lang w:val="en"/>
        </w:rPr>
        <w:t xml:space="preserve">have </w:t>
      </w:r>
      <w:r w:rsidR="000218B5" w:rsidRPr="000218B5">
        <w:rPr>
          <w:lang w:val="en"/>
        </w:rPr>
        <w:t>parental responsibility for you</w:t>
      </w:r>
      <w:r w:rsidR="00534056">
        <w:rPr>
          <w:lang w:val="en"/>
        </w:rPr>
        <w:t>.</w:t>
      </w:r>
      <w:r w:rsidR="00A15DDA">
        <w:rPr>
          <w:lang w:val="en"/>
        </w:rPr>
        <w:t xml:space="preserve"> </w:t>
      </w:r>
      <w:r w:rsidR="00534056">
        <w:rPr>
          <w:lang w:val="en"/>
        </w:rPr>
        <w:t>T</w:t>
      </w:r>
      <w:r w:rsidR="00A15DDA">
        <w:rPr>
          <w:lang w:val="en"/>
        </w:rPr>
        <w:t xml:space="preserve">hey </w:t>
      </w:r>
      <w:r w:rsidR="000218B5" w:rsidRPr="000218B5">
        <w:rPr>
          <w:lang w:val="en"/>
        </w:rPr>
        <w:t>ha</w:t>
      </w:r>
      <w:r w:rsidR="00A15DDA">
        <w:rPr>
          <w:lang w:val="en"/>
        </w:rPr>
        <w:t>ve</w:t>
      </w:r>
      <w:r w:rsidR="000218B5" w:rsidRPr="000218B5">
        <w:rPr>
          <w:lang w:val="en"/>
        </w:rPr>
        <w:t xml:space="preserve"> all the rights and responsibilities a parent usually</w:t>
      </w:r>
      <w:r w:rsidR="00443B3E">
        <w:rPr>
          <w:lang w:val="en"/>
        </w:rPr>
        <w:t xml:space="preserve"> </w:t>
      </w:r>
      <w:r w:rsidR="000218B5" w:rsidRPr="000218B5">
        <w:rPr>
          <w:lang w:val="en"/>
        </w:rPr>
        <w:t>has</w:t>
      </w:r>
      <w:r w:rsidR="00534056">
        <w:rPr>
          <w:lang w:val="en"/>
        </w:rPr>
        <w:t>. They</w:t>
      </w:r>
      <w:r w:rsidR="00443B3E">
        <w:rPr>
          <w:lang w:val="en"/>
        </w:rPr>
        <w:t xml:space="preserve"> can make the same decisions as </w:t>
      </w:r>
      <w:r w:rsidR="000576B5">
        <w:rPr>
          <w:lang w:val="en"/>
        </w:rPr>
        <w:t xml:space="preserve">any </w:t>
      </w:r>
      <w:r w:rsidR="00443B3E">
        <w:rPr>
          <w:lang w:val="en"/>
        </w:rPr>
        <w:t>parent</w:t>
      </w:r>
      <w:r w:rsidR="000218B5" w:rsidRPr="000218B5">
        <w:rPr>
          <w:lang w:val="en"/>
        </w:rPr>
        <w:t>.</w:t>
      </w:r>
      <w:r w:rsidR="0096377B">
        <w:rPr>
          <w:lang w:val="en"/>
        </w:rPr>
        <w:t xml:space="preserve"> No one else </w:t>
      </w:r>
      <w:r w:rsidR="00022C71">
        <w:rPr>
          <w:lang w:val="en"/>
        </w:rPr>
        <w:t>h</w:t>
      </w:r>
      <w:r w:rsidR="0096377B">
        <w:rPr>
          <w:lang w:val="en"/>
        </w:rPr>
        <w:t>a</w:t>
      </w:r>
      <w:r w:rsidR="00022C71">
        <w:rPr>
          <w:lang w:val="en"/>
        </w:rPr>
        <w:t>s</w:t>
      </w:r>
      <w:r w:rsidR="0096377B">
        <w:rPr>
          <w:lang w:val="en"/>
        </w:rPr>
        <w:t xml:space="preserve"> parental responsibility for you anymore.</w:t>
      </w:r>
    </w:p>
    <w:p w14:paraId="41A7D79D" w14:textId="77777777" w:rsidR="00CB3DC7" w:rsidRDefault="00022C71" w:rsidP="000218B5">
      <w:pPr>
        <w:pStyle w:val="DHHSbody"/>
        <w:rPr>
          <w:lang w:val="en"/>
        </w:rPr>
      </w:pPr>
      <w:r>
        <w:rPr>
          <w:lang w:val="en"/>
        </w:rPr>
        <w:t>Unless the Court has said they don’t, y</w:t>
      </w:r>
      <w:r w:rsidR="00CB3DC7">
        <w:rPr>
          <w:lang w:val="en"/>
        </w:rPr>
        <w:t xml:space="preserve">our </w:t>
      </w:r>
      <w:r>
        <w:rPr>
          <w:lang w:val="en"/>
        </w:rPr>
        <w:t>permanent care parents</w:t>
      </w:r>
      <w:r w:rsidR="007D222B">
        <w:rPr>
          <w:lang w:val="en"/>
        </w:rPr>
        <w:t xml:space="preserve"> also</w:t>
      </w:r>
      <w:r>
        <w:rPr>
          <w:lang w:val="en"/>
        </w:rPr>
        <w:t xml:space="preserve"> have to </w:t>
      </w:r>
      <w:r w:rsidR="007D222B">
        <w:rPr>
          <w:lang w:val="en"/>
        </w:rPr>
        <w:t>make</w:t>
      </w:r>
      <w:r>
        <w:rPr>
          <w:lang w:val="en"/>
        </w:rPr>
        <w:t xml:space="preserve"> sure you know where you come from and </w:t>
      </w:r>
      <w:r w:rsidR="007D222B">
        <w:rPr>
          <w:lang w:val="en"/>
        </w:rPr>
        <w:t xml:space="preserve">help you </w:t>
      </w:r>
      <w:r>
        <w:rPr>
          <w:lang w:val="en"/>
        </w:rPr>
        <w:t>keep connect</w:t>
      </w:r>
      <w:r w:rsidR="007D222B">
        <w:rPr>
          <w:lang w:val="en"/>
        </w:rPr>
        <w:t>ions with</w:t>
      </w:r>
      <w:r>
        <w:rPr>
          <w:lang w:val="en"/>
        </w:rPr>
        <w:t xml:space="preserve"> the culture and family you were born into.</w:t>
      </w:r>
    </w:p>
    <w:p w14:paraId="5F0767DE" w14:textId="77777777" w:rsidR="00E317AF" w:rsidRDefault="00E317AF" w:rsidP="000218B5">
      <w:pPr>
        <w:pStyle w:val="DHHSbody"/>
        <w:rPr>
          <w:lang w:val="en"/>
        </w:rPr>
      </w:pPr>
      <w:r>
        <w:rPr>
          <w:lang w:val="en"/>
        </w:rPr>
        <w:t xml:space="preserve">The Court will have taken into account </w:t>
      </w:r>
      <w:bookmarkStart w:id="1" w:name="_Hlk57321091"/>
      <w:r>
        <w:rPr>
          <w:lang w:val="en"/>
        </w:rPr>
        <w:t xml:space="preserve">your views and </w:t>
      </w:r>
      <w:r w:rsidR="007D222B">
        <w:rPr>
          <w:lang w:val="en"/>
        </w:rPr>
        <w:t>wishes</w:t>
      </w:r>
      <w:r>
        <w:rPr>
          <w:lang w:val="en"/>
        </w:rPr>
        <w:t>,</w:t>
      </w:r>
      <w:r w:rsidR="007D222B">
        <w:rPr>
          <w:lang w:val="en"/>
        </w:rPr>
        <w:t xml:space="preserve"> and the views of everyone else </w:t>
      </w:r>
      <w:bookmarkEnd w:id="1"/>
      <w:r w:rsidR="007D222B">
        <w:rPr>
          <w:lang w:val="en"/>
        </w:rPr>
        <w:t>before making the order.</w:t>
      </w:r>
    </w:p>
    <w:p w14:paraId="3A289494" w14:textId="77777777" w:rsidR="00A62005" w:rsidRPr="000218B5" w:rsidRDefault="00A62005" w:rsidP="000218B5">
      <w:pPr>
        <w:pStyle w:val="DHHSbody"/>
        <w:rPr>
          <w:lang w:val="en"/>
        </w:rPr>
      </w:pPr>
      <w:r>
        <w:rPr>
          <w:lang w:val="en"/>
        </w:rPr>
        <w:t>Once a permanent care order is made, Child Protection has no reason to stay involved.</w:t>
      </w:r>
    </w:p>
    <w:p w14:paraId="41D8BEF1" w14:textId="77777777" w:rsidR="000218B5" w:rsidRPr="000218B5" w:rsidRDefault="000218B5" w:rsidP="000218B5">
      <w:pPr>
        <w:pStyle w:val="Heading2"/>
        <w:rPr>
          <w:rFonts w:eastAsia="Times"/>
          <w:lang w:val="en"/>
        </w:rPr>
      </w:pPr>
      <w:r w:rsidRPr="000218B5">
        <w:rPr>
          <w:rFonts w:eastAsia="Times"/>
          <w:lang w:val="en"/>
        </w:rPr>
        <w:t xml:space="preserve">How long does a </w:t>
      </w:r>
      <w:r w:rsidR="00524CED">
        <w:rPr>
          <w:rFonts w:eastAsia="Times"/>
          <w:lang w:val="en"/>
        </w:rPr>
        <w:t>permanent</w:t>
      </w:r>
      <w:r w:rsidR="00A15DDA">
        <w:rPr>
          <w:rFonts w:eastAsia="Times"/>
          <w:lang w:val="en"/>
        </w:rPr>
        <w:t xml:space="preserve"> care </w:t>
      </w:r>
      <w:r w:rsidRPr="000218B5">
        <w:rPr>
          <w:rFonts w:eastAsia="Times"/>
          <w:lang w:val="en"/>
        </w:rPr>
        <w:t>order last?</w:t>
      </w:r>
    </w:p>
    <w:p w14:paraId="332200D6" w14:textId="77777777" w:rsidR="000218B5" w:rsidRPr="000218B5" w:rsidRDefault="000218B5" w:rsidP="000218B5">
      <w:pPr>
        <w:pStyle w:val="DHHSbody"/>
        <w:rPr>
          <w:lang w:val="en"/>
        </w:rPr>
      </w:pPr>
      <w:r w:rsidRPr="000218B5">
        <w:rPr>
          <w:lang w:val="en"/>
        </w:rPr>
        <w:t xml:space="preserve">A </w:t>
      </w:r>
      <w:r w:rsidR="00734333">
        <w:rPr>
          <w:lang w:val="en"/>
        </w:rPr>
        <w:t xml:space="preserve">permanent </w:t>
      </w:r>
      <w:r w:rsidRPr="000218B5">
        <w:rPr>
          <w:lang w:val="en"/>
        </w:rPr>
        <w:t>care order lasts until you turn 18</w:t>
      </w:r>
      <w:r w:rsidR="00443B3E">
        <w:rPr>
          <w:lang w:val="en"/>
        </w:rPr>
        <w:t xml:space="preserve"> years</w:t>
      </w:r>
      <w:r w:rsidR="00D4702C">
        <w:rPr>
          <w:lang w:val="en"/>
        </w:rPr>
        <w:t xml:space="preserve"> of age</w:t>
      </w:r>
      <w:r w:rsidRPr="000218B5">
        <w:rPr>
          <w:lang w:val="en"/>
        </w:rPr>
        <w:t xml:space="preserve"> </w:t>
      </w:r>
      <w:r w:rsidR="00F26C83">
        <w:rPr>
          <w:lang w:val="en"/>
        </w:rPr>
        <w:t>(</w:t>
      </w:r>
      <w:r w:rsidRPr="000218B5">
        <w:rPr>
          <w:lang w:val="en"/>
        </w:rPr>
        <w:t>or marry</w:t>
      </w:r>
      <w:r w:rsidR="007D222B">
        <w:rPr>
          <w:lang w:val="en"/>
        </w:rPr>
        <w:t>,</w:t>
      </w:r>
      <w:r w:rsidRPr="000218B5">
        <w:rPr>
          <w:lang w:val="en"/>
        </w:rPr>
        <w:t xml:space="preserve"> </w:t>
      </w:r>
      <w:r w:rsidR="00F26C83">
        <w:rPr>
          <w:lang w:val="en"/>
        </w:rPr>
        <w:t>if that</w:t>
      </w:r>
      <w:r w:rsidRPr="000218B5">
        <w:rPr>
          <w:lang w:val="en"/>
        </w:rPr>
        <w:t xml:space="preserve"> </w:t>
      </w:r>
      <w:r w:rsidR="00A62005">
        <w:rPr>
          <w:lang w:val="en"/>
        </w:rPr>
        <w:t>happens</w:t>
      </w:r>
      <w:r w:rsidRPr="000218B5">
        <w:rPr>
          <w:lang w:val="en"/>
        </w:rPr>
        <w:t xml:space="preserve"> first). </w:t>
      </w:r>
    </w:p>
    <w:p w14:paraId="3A86F10D" w14:textId="77777777" w:rsidR="000218B5" w:rsidRPr="000218B5" w:rsidRDefault="000218B5" w:rsidP="000218B5">
      <w:pPr>
        <w:pStyle w:val="Heading2"/>
        <w:rPr>
          <w:rFonts w:eastAsia="Times"/>
          <w:lang w:val="en"/>
        </w:rPr>
      </w:pPr>
      <w:r w:rsidRPr="000218B5">
        <w:rPr>
          <w:rFonts w:eastAsia="Times"/>
          <w:lang w:val="en"/>
        </w:rPr>
        <w:t>Where will I live?</w:t>
      </w:r>
    </w:p>
    <w:p w14:paraId="65DA5B5C" w14:textId="77777777" w:rsidR="000218B5" w:rsidRPr="000218B5" w:rsidRDefault="000218B5" w:rsidP="000218B5">
      <w:pPr>
        <w:pStyle w:val="DHHSbody"/>
        <w:rPr>
          <w:b/>
          <w:bCs/>
          <w:lang w:val="en"/>
        </w:rPr>
      </w:pPr>
      <w:r w:rsidRPr="000218B5">
        <w:rPr>
          <w:lang w:val="en"/>
        </w:rPr>
        <w:t xml:space="preserve">You will </w:t>
      </w:r>
      <w:r w:rsidR="00A15DDA">
        <w:rPr>
          <w:lang w:val="en"/>
        </w:rPr>
        <w:t>li</w:t>
      </w:r>
      <w:r w:rsidR="00524CED">
        <w:rPr>
          <w:lang w:val="en"/>
        </w:rPr>
        <w:t>v</w:t>
      </w:r>
      <w:r w:rsidR="00A15DDA">
        <w:rPr>
          <w:lang w:val="en"/>
        </w:rPr>
        <w:t>e with your perman</w:t>
      </w:r>
      <w:r w:rsidR="00524CED">
        <w:rPr>
          <w:lang w:val="en"/>
        </w:rPr>
        <w:t>en</w:t>
      </w:r>
      <w:r w:rsidR="00A15DDA">
        <w:rPr>
          <w:lang w:val="en"/>
        </w:rPr>
        <w:t>t care</w:t>
      </w:r>
      <w:r w:rsidR="0096377B">
        <w:rPr>
          <w:lang w:val="en"/>
        </w:rPr>
        <w:t xml:space="preserve"> parents</w:t>
      </w:r>
      <w:r w:rsidR="00A15DDA">
        <w:rPr>
          <w:lang w:val="en"/>
        </w:rPr>
        <w:t>.</w:t>
      </w:r>
      <w:r w:rsidRPr="000218B5">
        <w:rPr>
          <w:lang w:val="en"/>
        </w:rPr>
        <w:t xml:space="preserve"> If you</w:t>
      </w:r>
      <w:r w:rsidR="0096377B">
        <w:rPr>
          <w:lang w:val="en"/>
        </w:rPr>
        <w:t xml:space="preserve"> have</w:t>
      </w:r>
      <w:r w:rsidRPr="000218B5">
        <w:rPr>
          <w:lang w:val="en"/>
        </w:rPr>
        <w:t xml:space="preserve"> brothers and sisters in care, every effort will be made to keep you together.</w:t>
      </w:r>
      <w:r w:rsidR="00443B3E">
        <w:rPr>
          <w:lang w:val="en"/>
        </w:rPr>
        <w:t xml:space="preserve"> If </w:t>
      </w:r>
      <w:r w:rsidR="002F01E4">
        <w:rPr>
          <w:lang w:val="en"/>
        </w:rPr>
        <w:t>you can’t live together</w:t>
      </w:r>
      <w:r w:rsidR="007D222B">
        <w:rPr>
          <w:lang w:val="en"/>
        </w:rPr>
        <w:t>,</w:t>
      </w:r>
      <w:r w:rsidR="00443B3E">
        <w:rPr>
          <w:lang w:val="en"/>
        </w:rPr>
        <w:t xml:space="preserve"> you should be able to see </w:t>
      </w:r>
      <w:r w:rsidR="002F01E4">
        <w:rPr>
          <w:lang w:val="en"/>
        </w:rPr>
        <w:t>them. T</w:t>
      </w:r>
      <w:r w:rsidR="00F70E97">
        <w:rPr>
          <w:lang w:val="en"/>
        </w:rPr>
        <w:t xml:space="preserve">his will </w:t>
      </w:r>
      <w:r w:rsidR="00562930">
        <w:rPr>
          <w:lang w:val="en"/>
        </w:rPr>
        <w:t>usually</w:t>
      </w:r>
      <w:r w:rsidR="00F70E97">
        <w:rPr>
          <w:lang w:val="en"/>
        </w:rPr>
        <w:t xml:space="preserve"> be a condition on the permanent care o</w:t>
      </w:r>
      <w:r w:rsidR="00562930">
        <w:rPr>
          <w:lang w:val="en"/>
        </w:rPr>
        <w:t xml:space="preserve">rder. </w:t>
      </w:r>
    </w:p>
    <w:p w14:paraId="04EFB7E2" w14:textId="77777777" w:rsidR="000218B5" w:rsidRPr="000218B5" w:rsidRDefault="000218B5" w:rsidP="000218B5">
      <w:pPr>
        <w:pStyle w:val="Heading2"/>
        <w:rPr>
          <w:rFonts w:eastAsia="Times"/>
          <w:lang w:val="en"/>
        </w:rPr>
      </w:pPr>
      <w:r w:rsidRPr="000218B5">
        <w:rPr>
          <w:rFonts w:eastAsia="Times"/>
          <w:lang w:val="en"/>
        </w:rPr>
        <w:t>Charter for children in care</w:t>
      </w:r>
    </w:p>
    <w:p w14:paraId="7B6E1C4F" w14:textId="77777777" w:rsidR="000218B5" w:rsidRPr="000218B5" w:rsidRDefault="002F01E4" w:rsidP="000218B5">
      <w:pPr>
        <w:pStyle w:val="DHHSbody"/>
        <w:rPr>
          <w:lang w:val="en"/>
        </w:rPr>
      </w:pPr>
      <w:r>
        <w:rPr>
          <w:lang w:val="en"/>
        </w:rPr>
        <w:t>A</w:t>
      </w:r>
      <w:r w:rsidR="000218B5" w:rsidRPr="000218B5">
        <w:rPr>
          <w:lang w:val="en"/>
        </w:rPr>
        <w:t xml:space="preserve">sk your </w:t>
      </w:r>
      <w:r w:rsidR="00094255">
        <w:rPr>
          <w:lang w:val="en"/>
        </w:rPr>
        <w:t xml:space="preserve">child protection </w:t>
      </w:r>
      <w:r w:rsidR="000218B5" w:rsidRPr="000218B5">
        <w:rPr>
          <w:lang w:val="en"/>
        </w:rPr>
        <w:t xml:space="preserve">worker for a copy of </w:t>
      </w:r>
      <w:r w:rsidR="000F35D2">
        <w:rPr>
          <w:lang w:val="en"/>
        </w:rPr>
        <w:t>t</w:t>
      </w:r>
      <w:r w:rsidR="000218B5" w:rsidRPr="00D73E35">
        <w:rPr>
          <w:lang w:val="en"/>
        </w:rPr>
        <w:t>he</w:t>
      </w:r>
      <w:r w:rsidR="000218B5" w:rsidRPr="000218B5">
        <w:rPr>
          <w:i/>
          <w:lang w:val="en"/>
        </w:rPr>
        <w:t xml:space="preserve"> </w:t>
      </w:r>
      <w:r w:rsidR="000F35D2">
        <w:rPr>
          <w:i/>
          <w:lang w:val="en"/>
        </w:rPr>
        <w:t>C</w:t>
      </w:r>
      <w:r w:rsidR="000218B5" w:rsidRPr="000218B5">
        <w:rPr>
          <w:i/>
          <w:lang w:val="en"/>
        </w:rPr>
        <w:t xml:space="preserve">harter for </w:t>
      </w:r>
      <w:r w:rsidR="000F35D2">
        <w:rPr>
          <w:i/>
          <w:lang w:val="en"/>
        </w:rPr>
        <w:t>C</w:t>
      </w:r>
      <w:r w:rsidR="000218B5" w:rsidRPr="000218B5">
        <w:rPr>
          <w:i/>
          <w:lang w:val="en"/>
        </w:rPr>
        <w:t xml:space="preserve">hildren in </w:t>
      </w:r>
      <w:r w:rsidR="000F35D2">
        <w:rPr>
          <w:i/>
          <w:lang w:val="en"/>
        </w:rPr>
        <w:t>O</w:t>
      </w:r>
      <w:r w:rsidR="000218B5" w:rsidRPr="000218B5">
        <w:rPr>
          <w:i/>
          <w:lang w:val="en"/>
        </w:rPr>
        <w:t>ut-of-</w:t>
      </w:r>
      <w:r w:rsidR="000F35D2">
        <w:rPr>
          <w:i/>
          <w:lang w:val="en"/>
        </w:rPr>
        <w:t>H</w:t>
      </w:r>
      <w:r w:rsidR="000218B5" w:rsidRPr="000218B5">
        <w:rPr>
          <w:i/>
          <w:lang w:val="en"/>
        </w:rPr>
        <w:t xml:space="preserve">ome </w:t>
      </w:r>
      <w:r w:rsidR="000F35D2">
        <w:rPr>
          <w:i/>
          <w:lang w:val="en"/>
        </w:rPr>
        <w:t>C</w:t>
      </w:r>
      <w:r w:rsidR="000218B5" w:rsidRPr="000218B5">
        <w:rPr>
          <w:i/>
          <w:lang w:val="en"/>
        </w:rPr>
        <w:t>are</w:t>
      </w:r>
      <w:r>
        <w:rPr>
          <w:i/>
          <w:lang w:val="en"/>
        </w:rPr>
        <w:t xml:space="preserve">. </w:t>
      </w:r>
      <w:r>
        <w:rPr>
          <w:lang w:val="en"/>
        </w:rPr>
        <w:t xml:space="preserve">It </w:t>
      </w:r>
      <w:r w:rsidR="000218B5" w:rsidRPr="000218B5">
        <w:rPr>
          <w:lang w:val="en"/>
        </w:rPr>
        <w:t xml:space="preserve">explains what </w:t>
      </w:r>
      <w:r w:rsidR="00094255">
        <w:rPr>
          <w:lang w:val="en"/>
        </w:rPr>
        <w:t xml:space="preserve">you </w:t>
      </w:r>
      <w:r w:rsidR="000218B5" w:rsidRPr="000218B5">
        <w:rPr>
          <w:lang w:val="en"/>
        </w:rPr>
        <w:t>can expect</w:t>
      </w:r>
      <w:r w:rsidR="00094255">
        <w:rPr>
          <w:lang w:val="en"/>
        </w:rPr>
        <w:t xml:space="preserve"> </w:t>
      </w:r>
      <w:r w:rsidR="000218B5" w:rsidRPr="000218B5">
        <w:rPr>
          <w:lang w:val="en"/>
        </w:rPr>
        <w:t>wh</w:t>
      </w:r>
      <w:r w:rsidR="00550A3F">
        <w:rPr>
          <w:lang w:val="en"/>
        </w:rPr>
        <w:t>en living</w:t>
      </w:r>
      <w:r w:rsidR="000218B5" w:rsidRPr="000218B5">
        <w:rPr>
          <w:lang w:val="en"/>
        </w:rPr>
        <w:t xml:space="preserve"> </w:t>
      </w:r>
      <w:r w:rsidR="00094255">
        <w:rPr>
          <w:lang w:val="en"/>
        </w:rPr>
        <w:t>with carers</w:t>
      </w:r>
      <w:r w:rsidR="000218B5" w:rsidRPr="000218B5">
        <w:rPr>
          <w:lang w:val="en"/>
        </w:rPr>
        <w:t>.</w:t>
      </w:r>
    </w:p>
    <w:p w14:paraId="4A410047" w14:textId="77777777" w:rsidR="000218B5" w:rsidRPr="000218B5" w:rsidRDefault="000218B5" w:rsidP="000218B5">
      <w:pPr>
        <w:pStyle w:val="Heading2"/>
        <w:rPr>
          <w:rFonts w:eastAsia="Times"/>
          <w:lang w:val="en"/>
        </w:rPr>
      </w:pPr>
      <w:r w:rsidRPr="000218B5">
        <w:rPr>
          <w:rFonts w:eastAsia="Times"/>
          <w:lang w:val="en"/>
        </w:rPr>
        <w:t>Can I see my parents?</w:t>
      </w:r>
    </w:p>
    <w:p w14:paraId="3AB48E1E" w14:textId="77777777" w:rsidR="00443B3E" w:rsidRDefault="00611770" w:rsidP="000218B5">
      <w:pPr>
        <w:pStyle w:val="DHHSbody"/>
        <w:rPr>
          <w:lang w:val="en"/>
        </w:rPr>
      </w:pPr>
      <w:r>
        <w:rPr>
          <w:lang w:val="en"/>
        </w:rPr>
        <w:t>M</w:t>
      </w:r>
      <w:r w:rsidR="00443B3E">
        <w:rPr>
          <w:lang w:val="en"/>
        </w:rPr>
        <w:t xml:space="preserve">ost children and young people </w:t>
      </w:r>
      <w:r w:rsidR="000218B5" w:rsidRPr="000218B5">
        <w:rPr>
          <w:lang w:val="en"/>
        </w:rPr>
        <w:t xml:space="preserve">find it helps to </w:t>
      </w:r>
      <w:r w:rsidR="002F01E4">
        <w:rPr>
          <w:lang w:val="en"/>
        </w:rPr>
        <w:t>keep in touch with</w:t>
      </w:r>
      <w:r w:rsidR="000218B5" w:rsidRPr="000218B5">
        <w:rPr>
          <w:lang w:val="en"/>
        </w:rPr>
        <w:t xml:space="preserve"> their </w:t>
      </w:r>
      <w:r w:rsidR="007D222B">
        <w:rPr>
          <w:lang w:val="en"/>
        </w:rPr>
        <w:t>birth</w:t>
      </w:r>
      <w:r w:rsidR="002F01E4">
        <w:rPr>
          <w:lang w:val="en"/>
        </w:rPr>
        <w:t xml:space="preserve"> </w:t>
      </w:r>
      <w:r w:rsidR="000218B5" w:rsidRPr="000218B5">
        <w:rPr>
          <w:lang w:val="en"/>
        </w:rPr>
        <w:t>parents</w:t>
      </w:r>
      <w:r>
        <w:rPr>
          <w:lang w:val="en"/>
        </w:rPr>
        <w:t xml:space="preserve"> when they </w:t>
      </w:r>
      <w:r w:rsidR="007D222B">
        <w:rPr>
          <w:lang w:val="en"/>
        </w:rPr>
        <w:t>have</w:t>
      </w:r>
      <w:r>
        <w:rPr>
          <w:lang w:val="en"/>
        </w:rPr>
        <w:t xml:space="preserve"> permanent care</w:t>
      </w:r>
      <w:r w:rsidR="0096377B">
        <w:rPr>
          <w:lang w:val="en"/>
        </w:rPr>
        <w:t xml:space="preserve"> parent</w:t>
      </w:r>
      <w:r>
        <w:rPr>
          <w:lang w:val="en"/>
        </w:rPr>
        <w:t>s</w:t>
      </w:r>
      <w:r w:rsidR="000218B5" w:rsidRPr="000218B5">
        <w:rPr>
          <w:lang w:val="en"/>
        </w:rPr>
        <w:t xml:space="preserve">. </w:t>
      </w:r>
      <w:r w:rsidR="002F01E4">
        <w:rPr>
          <w:lang w:val="en"/>
        </w:rPr>
        <w:t>A</w:t>
      </w:r>
      <w:r w:rsidR="00A15DDA">
        <w:rPr>
          <w:lang w:val="en"/>
        </w:rPr>
        <w:t xml:space="preserve"> permanent care order </w:t>
      </w:r>
      <w:r w:rsidR="00E317AF">
        <w:rPr>
          <w:lang w:val="en"/>
        </w:rPr>
        <w:t>usually</w:t>
      </w:r>
      <w:r w:rsidR="0096377B">
        <w:rPr>
          <w:lang w:val="en"/>
        </w:rPr>
        <w:t xml:space="preserve"> include</w:t>
      </w:r>
      <w:r w:rsidR="00E317AF">
        <w:rPr>
          <w:lang w:val="en"/>
        </w:rPr>
        <w:t>s</w:t>
      </w:r>
      <w:r w:rsidR="0096377B">
        <w:rPr>
          <w:lang w:val="en"/>
        </w:rPr>
        <w:t xml:space="preserve"> conditions about how often </w:t>
      </w:r>
      <w:r w:rsidR="00A15DDA">
        <w:rPr>
          <w:lang w:val="en"/>
        </w:rPr>
        <w:t>your parents can see you</w:t>
      </w:r>
      <w:r w:rsidR="0096377B">
        <w:rPr>
          <w:lang w:val="en"/>
        </w:rPr>
        <w:t xml:space="preserve">. </w:t>
      </w:r>
      <w:r w:rsidR="002F01E4">
        <w:rPr>
          <w:lang w:val="en"/>
        </w:rPr>
        <w:t>When the order is first made, t</w:t>
      </w:r>
      <w:r w:rsidR="0096377B">
        <w:rPr>
          <w:lang w:val="en"/>
        </w:rPr>
        <w:t xml:space="preserve">his can be </w:t>
      </w:r>
      <w:r w:rsidR="00A15DDA">
        <w:rPr>
          <w:lang w:val="en"/>
        </w:rPr>
        <w:t xml:space="preserve">up to </w:t>
      </w:r>
      <w:r w:rsidR="00F251B3">
        <w:rPr>
          <w:lang w:val="en"/>
        </w:rPr>
        <w:t>four</w:t>
      </w:r>
      <w:r w:rsidR="00A15DDA">
        <w:rPr>
          <w:lang w:val="en"/>
        </w:rPr>
        <w:t xml:space="preserve"> times </w:t>
      </w:r>
      <w:r w:rsidR="002F01E4">
        <w:rPr>
          <w:lang w:val="en"/>
        </w:rPr>
        <w:t>a</w:t>
      </w:r>
      <w:r w:rsidR="00A15DDA">
        <w:rPr>
          <w:lang w:val="en"/>
        </w:rPr>
        <w:t xml:space="preserve"> year</w:t>
      </w:r>
      <w:r w:rsidR="0096377B">
        <w:rPr>
          <w:lang w:val="en"/>
        </w:rPr>
        <w:t>. Y</w:t>
      </w:r>
      <w:r w:rsidR="00A15DDA">
        <w:rPr>
          <w:lang w:val="en"/>
        </w:rPr>
        <w:t xml:space="preserve">our </w:t>
      </w:r>
      <w:r w:rsidR="0096377B">
        <w:rPr>
          <w:lang w:val="en"/>
        </w:rPr>
        <w:t xml:space="preserve">permanent </w:t>
      </w:r>
      <w:r w:rsidR="00A15DDA">
        <w:rPr>
          <w:lang w:val="en"/>
        </w:rPr>
        <w:t>care</w:t>
      </w:r>
      <w:r w:rsidR="0096377B">
        <w:rPr>
          <w:lang w:val="en"/>
        </w:rPr>
        <w:t xml:space="preserve"> parents can agree to more contact if </w:t>
      </w:r>
      <w:r w:rsidR="002F01E4">
        <w:rPr>
          <w:lang w:val="en"/>
        </w:rPr>
        <w:t>that would be good for you</w:t>
      </w:r>
      <w:r w:rsidR="0096377B">
        <w:rPr>
          <w:lang w:val="en"/>
        </w:rPr>
        <w:t>.</w:t>
      </w:r>
      <w:r w:rsidR="00A15DDA">
        <w:rPr>
          <w:lang w:val="en"/>
        </w:rPr>
        <w:t xml:space="preserve"> </w:t>
      </w:r>
      <w:r w:rsidR="008F1C56">
        <w:rPr>
          <w:lang w:val="en"/>
        </w:rPr>
        <w:t>T</w:t>
      </w:r>
      <w:r w:rsidR="00443B3E">
        <w:rPr>
          <w:lang w:val="en"/>
        </w:rPr>
        <w:t xml:space="preserve">he Court </w:t>
      </w:r>
      <w:r w:rsidR="002F01E4">
        <w:rPr>
          <w:lang w:val="en"/>
        </w:rPr>
        <w:t>is able</w:t>
      </w:r>
      <w:r w:rsidR="00443B3E">
        <w:rPr>
          <w:lang w:val="en"/>
        </w:rPr>
        <w:t xml:space="preserve"> order that you do not have contact with </w:t>
      </w:r>
      <w:r w:rsidR="007D222B">
        <w:rPr>
          <w:lang w:val="en"/>
        </w:rPr>
        <w:t>someone</w:t>
      </w:r>
      <w:r w:rsidR="002F01E4">
        <w:rPr>
          <w:lang w:val="en"/>
        </w:rPr>
        <w:t>. T</w:t>
      </w:r>
      <w:r w:rsidR="00B14E5B">
        <w:rPr>
          <w:lang w:val="en"/>
        </w:rPr>
        <w:t xml:space="preserve">his doesn’t happen very </w:t>
      </w:r>
      <w:r w:rsidR="00734333">
        <w:rPr>
          <w:lang w:val="en"/>
        </w:rPr>
        <w:t>often</w:t>
      </w:r>
      <w:r w:rsidR="00E317AF">
        <w:rPr>
          <w:lang w:val="en"/>
        </w:rPr>
        <w:t>, but when it does it is because the Court has decided this is needed to protect you</w:t>
      </w:r>
      <w:r w:rsidR="00B14E5B">
        <w:rPr>
          <w:lang w:val="en"/>
        </w:rPr>
        <w:t>.</w:t>
      </w:r>
    </w:p>
    <w:p w14:paraId="3BBCE513" w14:textId="77777777" w:rsidR="000218B5" w:rsidRPr="000218B5" w:rsidRDefault="002F01E4" w:rsidP="000218B5">
      <w:pPr>
        <w:pStyle w:val="DHHSbody"/>
        <w:rPr>
          <w:lang w:val="en"/>
        </w:rPr>
      </w:pPr>
      <w:r>
        <w:rPr>
          <w:lang w:val="en"/>
        </w:rPr>
        <w:t xml:space="preserve">The Court </w:t>
      </w:r>
      <w:r w:rsidR="00A15DDA">
        <w:rPr>
          <w:lang w:val="en"/>
        </w:rPr>
        <w:t xml:space="preserve">can also </w:t>
      </w:r>
      <w:r>
        <w:rPr>
          <w:lang w:val="en"/>
        </w:rPr>
        <w:t>order</w:t>
      </w:r>
      <w:r w:rsidR="00A15DDA">
        <w:rPr>
          <w:lang w:val="en"/>
        </w:rPr>
        <w:t xml:space="preserve"> contact with other people who are important to you</w:t>
      </w:r>
      <w:r>
        <w:rPr>
          <w:lang w:val="en"/>
        </w:rPr>
        <w:t>. This might be</w:t>
      </w:r>
      <w:r w:rsidR="00443B3E">
        <w:rPr>
          <w:lang w:val="en"/>
        </w:rPr>
        <w:t xml:space="preserve"> </w:t>
      </w:r>
      <w:r w:rsidR="007D222B">
        <w:rPr>
          <w:lang w:val="en"/>
        </w:rPr>
        <w:t>sisters and</w:t>
      </w:r>
      <w:r w:rsidR="00443B3E">
        <w:rPr>
          <w:lang w:val="en"/>
        </w:rPr>
        <w:t xml:space="preserve"> </w:t>
      </w:r>
      <w:r w:rsidR="00225CB2">
        <w:rPr>
          <w:lang w:val="en"/>
        </w:rPr>
        <w:t>brothers</w:t>
      </w:r>
      <w:r w:rsidR="00443B3E">
        <w:rPr>
          <w:lang w:val="en"/>
        </w:rPr>
        <w:t xml:space="preserve"> or grandparents or anyone </w:t>
      </w:r>
      <w:r>
        <w:rPr>
          <w:lang w:val="en"/>
        </w:rPr>
        <w:t>else</w:t>
      </w:r>
      <w:r w:rsidR="00443B3E">
        <w:rPr>
          <w:lang w:val="en"/>
        </w:rPr>
        <w:t xml:space="preserve"> significant to you</w:t>
      </w:r>
      <w:r w:rsidR="00A15DDA">
        <w:rPr>
          <w:lang w:val="en"/>
        </w:rPr>
        <w:t>.</w:t>
      </w:r>
    </w:p>
    <w:p w14:paraId="58ACCB04" w14:textId="77777777" w:rsidR="0096377B" w:rsidRDefault="0009774C" w:rsidP="0096377B">
      <w:pPr>
        <w:pStyle w:val="DHHSbody"/>
        <w:rPr>
          <w:lang w:val="en"/>
        </w:rPr>
      </w:pPr>
      <w:r>
        <w:rPr>
          <w:lang w:val="en"/>
        </w:rPr>
        <w:t>Y</w:t>
      </w:r>
      <w:r w:rsidR="007410DC">
        <w:rPr>
          <w:lang w:val="en"/>
        </w:rPr>
        <w:t>our permanent care parents will have to follow any</w:t>
      </w:r>
      <w:r w:rsidR="000B16DC">
        <w:rPr>
          <w:lang w:val="en"/>
        </w:rPr>
        <w:t xml:space="preserve"> contact</w:t>
      </w:r>
      <w:r w:rsidR="0096377B">
        <w:rPr>
          <w:lang w:val="en"/>
        </w:rPr>
        <w:t xml:space="preserve"> </w:t>
      </w:r>
      <w:r w:rsidR="007410DC">
        <w:rPr>
          <w:lang w:val="en"/>
        </w:rPr>
        <w:t>conditions</w:t>
      </w:r>
      <w:r w:rsidR="002F01E4">
        <w:rPr>
          <w:lang w:val="en"/>
        </w:rPr>
        <w:t>. T</w:t>
      </w:r>
      <w:r w:rsidR="007410DC">
        <w:rPr>
          <w:lang w:val="en"/>
        </w:rPr>
        <w:t xml:space="preserve">hey will need to </w:t>
      </w:r>
      <w:r w:rsidR="005F6638">
        <w:rPr>
          <w:lang w:val="en"/>
        </w:rPr>
        <w:t>work out</w:t>
      </w:r>
      <w:r w:rsidR="002F01E4">
        <w:rPr>
          <w:lang w:val="en"/>
        </w:rPr>
        <w:t xml:space="preserve"> contact</w:t>
      </w:r>
      <w:r>
        <w:rPr>
          <w:lang w:val="en"/>
        </w:rPr>
        <w:t xml:space="preserve"> plans</w:t>
      </w:r>
      <w:r w:rsidR="007410DC">
        <w:rPr>
          <w:lang w:val="en"/>
        </w:rPr>
        <w:t xml:space="preserve">. </w:t>
      </w:r>
      <w:r w:rsidR="000B16DC">
        <w:rPr>
          <w:lang w:val="en"/>
        </w:rPr>
        <w:t>Just like in any family, contact with people that is not court-ordered will be up to your permanent care parents to decide about</w:t>
      </w:r>
      <w:r w:rsidR="007410DC">
        <w:rPr>
          <w:lang w:val="en"/>
        </w:rPr>
        <w:t xml:space="preserve">. They will </w:t>
      </w:r>
      <w:r w:rsidR="000B16DC">
        <w:rPr>
          <w:lang w:val="en"/>
        </w:rPr>
        <w:t xml:space="preserve">work </w:t>
      </w:r>
      <w:r w:rsidR="007410DC">
        <w:rPr>
          <w:lang w:val="en"/>
        </w:rPr>
        <w:t xml:space="preserve">these things </w:t>
      </w:r>
      <w:r w:rsidR="000B16DC">
        <w:rPr>
          <w:lang w:val="en"/>
        </w:rPr>
        <w:t>out with you.</w:t>
      </w:r>
    </w:p>
    <w:p w14:paraId="77F52C5F" w14:textId="77777777" w:rsidR="000218B5" w:rsidRPr="000218B5" w:rsidRDefault="000218B5" w:rsidP="000218B5">
      <w:pPr>
        <w:pStyle w:val="Heading2"/>
        <w:rPr>
          <w:rFonts w:eastAsia="Times"/>
        </w:rPr>
      </w:pPr>
      <w:r w:rsidRPr="000218B5">
        <w:rPr>
          <w:rFonts w:eastAsia="Times"/>
        </w:rPr>
        <w:t xml:space="preserve">Can a </w:t>
      </w:r>
      <w:r w:rsidR="0041141F">
        <w:rPr>
          <w:rFonts w:eastAsia="Times"/>
        </w:rPr>
        <w:t xml:space="preserve">permanent </w:t>
      </w:r>
      <w:r w:rsidRPr="000218B5">
        <w:rPr>
          <w:rFonts w:eastAsia="Times"/>
        </w:rPr>
        <w:t xml:space="preserve">care order be </w:t>
      </w:r>
      <w:r w:rsidR="00550A3F">
        <w:rPr>
          <w:rFonts w:eastAsia="Times"/>
        </w:rPr>
        <w:t xml:space="preserve">varied </w:t>
      </w:r>
      <w:r w:rsidR="00FF38C5">
        <w:rPr>
          <w:rFonts w:eastAsia="Times"/>
        </w:rPr>
        <w:t xml:space="preserve">(changed) </w:t>
      </w:r>
      <w:r w:rsidR="00550A3F">
        <w:rPr>
          <w:rFonts w:eastAsia="Times"/>
        </w:rPr>
        <w:t xml:space="preserve">or </w:t>
      </w:r>
      <w:r w:rsidRPr="000218B5">
        <w:rPr>
          <w:rFonts w:eastAsia="Times"/>
        </w:rPr>
        <w:t>revoked (cancelled)?</w:t>
      </w:r>
    </w:p>
    <w:p w14:paraId="13B42323" w14:textId="77777777" w:rsidR="00550A3F" w:rsidRDefault="00550A3F" w:rsidP="000218B5">
      <w:pPr>
        <w:pStyle w:val="DHHSbody"/>
        <w:rPr>
          <w:lang w:val="en"/>
        </w:rPr>
      </w:pPr>
      <w:r>
        <w:rPr>
          <w:lang w:val="en"/>
        </w:rPr>
        <w:t xml:space="preserve">You, </w:t>
      </w:r>
      <w:r w:rsidR="00DC5636">
        <w:rPr>
          <w:lang w:val="en"/>
        </w:rPr>
        <w:t xml:space="preserve">a sibling of yours, </w:t>
      </w:r>
      <w:r>
        <w:rPr>
          <w:lang w:val="en"/>
        </w:rPr>
        <w:t xml:space="preserve">your parents, your permanent carers and </w:t>
      </w:r>
      <w:r w:rsidR="00F251B3">
        <w:rPr>
          <w:lang w:val="en"/>
        </w:rPr>
        <w:t xml:space="preserve">DHHS </w:t>
      </w:r>
      <w:r>
        <w:rPr>
          <w:lang w:val="en"/>
        </w:rPr>
        <w:t xml:space="preserve">may apply to </w:t>
      </w:r>
      <w:r w:rsidR="00B7615A">
        <w:rPr>
          <w:lang w:val="en"/>
        </w:rPr>
        <w:t xml:space="preserve">vary </w:t>
      </w:r>
      <w:r>
        <w:rPr>
          <w:lang w:val="en"/>
        </w:rPr>
        <w:t xml:space="preserve">or </w:t>
      </w:r>
      <w:r w:rsidR="00B7615A">
        <w:rPr>
          <w:lang w:val="en"/>
        </w:rPr>
        <w:t xml:space="preserve">revoke </w:t>
      </w:r>
      <w:r w:rsidR="00DC5636">
        <w:rPr>
          <w:lang w:val="en"/>
        </w:rPr>
        <w:t>the</w:t>
      </w:r>
      <w:r>
        <w:rPr>
          <w:lang w:val="en"/>
        </w:rPr>
        <w:t xml:space="preserve"> permanent care order.</w:t>
      </w:r>
    </w:p>
    <w:p w14:paraId="00B4BB7A" w14:textId="77777777" w:rsidR="000218B5" w:rsidRPr="000218B5" w:rsidRDefault="000218B5" w:rsidP="000218B5">
      <w:pPr>
        <w:pStyle w:val="DHHSbody"/>
        <w:rPr>
          <w:lang w:val="en"/>
        </w:rPr>
      </w:pPr>
      <w:r w:rsidRPr="000218B5">
        <w:rPr>
          <w:lang w:val="en"/>
        </w:rPr>
        <w:lastRenderedPageBreak/>
        <w:t>Your parents</w:t>
      </w:r>
      <w:r w:rsidR="000B16DC">
        <w:rPr>
          <w:lang w:val="en"/>
        </w:rPr>
        <w:t xml:space="preserve"> can only apply if the Court lets them. And they</w:t>
      </w:r>
      <w:r w:rsidRPr="000218B5">
        <w:rPr>
          <w:lang w:val="en"/>
        </w:rPr>
        <w:t xml:space="preserve"> </w:t>
      </w:r>
      <w:r w:rsidR="000B16DC">
        <w:rPr>
          <w:lang w:val="en"/>
        </w:rPr>
        <w:t xml:space="preserve">can only </w:t>
      </w:r>
      <w:r w:rsidRPr="000218B5">
        <w:rPr>
          <w:lang w:val="en"/>
        </w:rPr>
        <w:t xml:space="preserve">apply to </w:t>
      </w:r>
      <w:r w:rsidR="00F65A2B">
        <w:rPr>
          <w:lang w:val="en"/>
        </w:rPr>
        <w:t xml:space="preserve">vary </w:t>
      </w:r>
      <w:r w:rsidR="000304D9">
        <w:rPr>
          <w:lang w:val="en"/>
        </w:rPr>
        <w:t>the order</w:t>
      </w:r>
      <w:r w:rsidR="000B16DC">
        <w:rPr>
          <w:lang w:val="en"/>
        </w:rPr>
        <w:t xml:space="preserve"> in the first 12 months if </w:t>
      </w:r>
      <w:r w:rsidR="00DC5636">
        <w:rPr>
          <w:lang w:val="en"/>
        </w:rPr>
        <w:t>contact condition</w:t>
      </w:r>
      <w:r w:rsidR="000B16DC">
        <w:rPr>
          <w:lang w:val="en"/>
        </w:rPr>
        <w:t xml:space="preserve"> ha</w:t>
      </w:r>
      <w:r w:rsidR="00DC5636">
        <w:rPr>
          <w:lang w:val="en"/>
        </w:rPr>
        <w:t>s</w:t>
      </w:r>
      <w:r w:rsidR="000B16DC">
        <w:rPr>
          <w:lang w:val="en"/>
        </w:rPr>
        <w:t xml:space="preserve"> not been obeyed</w:t>
      </w:r>
      <w:r w:rsidRPr="000218B5">
        <w:rPr>
          <w:lang w:val="en"/>
        </w:rPr>
        <w:t>.</w:t>
      </w:r>
    </w:p>
    <w:p w14:paraId="3088EEEB" w14:textId="77777777" w:rsidR="005F6638" w:rsidRDefault="0009774C" w:rsidP="000218B5">
      <w:pPr>
        <w:pStyle w:val="DHHSbody"/>
        <w:rPr>
          <w:lang w:val="en"/>
        </w:rPr>
      </w:pPr>
      <w:r>
        <w:rPr>
          <w:lang w:val="en"/>
        </w:rPr>
        <w:t>If a parent wants to apply to vary or revoke a permanent care order t</w:t>
      </w:r>
      <w:r w:rsidR="00C169E6">
        <w:rPr>
          <w:lang w:val="en"/>
        </w:rPr>
        <w:t>he Court has to put your best interests first</w:t>
      </w:r>
      <w:r w:rsidR="005F6638">
        <w:rPr>
          <w:lang w:val="en"/>
        </w:rPr>
        <w:t xml:space="preserve">. </w:t>
      </w:r>
      <w:r w:rsidR="002F01E4">
        <w:rPr>
          <w:lang w:val="en"/>
        </w:rPr>
        <w:t>It will think about</w:t>
      </w:r>
      <w:r w:rsidR="00C169E6">
        <w:rPr>
          <w:lang w:val="en"/>
        </w:rPr>
        <w:t xml:space="preserve"> where you are up to in your life</w:t>
      </w:r>
      <w:r w:rsidR="002F01E4">
        <w:rPr>
          <w:lang w:val="en"/>
        </w:rPr>
        <w:t>. And</w:t>
      </w:r>
      <w:r w:rsidR="007410DC">
        <w:rPr>
          <w:lang w:val="en"/>
        </w:rPr>
        <w:t xml:space="preserve"> </w:t>
      </w:r>
      <w:r w:rsidR="00F26C83">
        <w:rPr>
          <w:lang w:val="en"/>
        </w:rPr>
        <w:t xml:space="preserve">whether </w:t>
      </w:r>
      <w:r w:rsidR="005F6638">
        <w:rPr>
          <w:lang w:val="en"/>
        </w:rPr>
        <w:t>things with</w:t>
      </w:r>
      <w:r w:rsidR="00F26C83">
        <w:rPr>
          <w:lang w:val="en"/>
        </w:rPr>
        <w:t xml:space="preserve"> your permanent care family</w:t>
      </w:r>
      <w:r w:rsidR="005F6638">
        <w:rPr>
          <w:lang w:val="en"/>
        </w:rPr>
        <w:t xml:space="preserve"> might be upset</w:t>
      </w:r>
      <w:r w:rsidR="00F26C83">
        <w:rPr>
          <w:lang w:val="en"/>
        </w:rPr>
        <w:t xml:space="preserve">. </w:t>
      </w:r>
      <w:r w:rsidR="00BC298E">
        <w:rPr>
          <w:lang w:val="en"/>
        </w:rPr>
        <w:t>The Court</w:t>
      </w:r>
      <w:r w:rsidR="00F26C83">
        <w:rPr>
          <w:lang w:val="en"/>
        </w:rPr>
        <w:t xml:space="preserve"> has </w:t>
      </w:r>
      <w:r w:rsidR="005F6638">
        <w:rPr>
          <w:lang w:val="en"/>
        </w:rPr>
        <w:t xml:space="preserve">to </w:t>
      </w:r>
      <w:r w:rsidR="00F26C83">
        <w:rPr>
          <w:lang w:val="en"/>
        </w:rPr>
        <w:t xml:space="preserve">think </w:t>
      </w:r>
      <w:r w:rsidR="00BC298E">
        <w:rPr>
          <w:lang w:val="en"/>
        </w:rPr>
        <w:t xml:space="preserve">about whether </w:t>
      </w:r>
      <w:r w:rsidR="00443B3E">
        <w:rPr>
          <w:lang w:val="en"/>
        </w:rPr>
        <w:t xml:space="preserve">there </w:t>
      </w:r>
      <w:r w:rsidR="00550A3F">
        <w:rPr>
          <w:lang w:val="en"/>
        </w:rPr>
        <w:t>ha</w:t>
      </w:r>
      <w:r w:rsidR="00F26C83">
        <w:rPr>
          <w:lang w:val="en"/>
        </w:rPr>
        <w:t>ve</w:t>
      </w:r>
      <w:r w:rsidR="00550A3F">
        <w:rPr>
          <w:lang w:val="en"/>
        </w:rPr>
        <w:t xml:space="preserve"> </w:t>
      </w:r>
      <w:r w:rsidR="00443B3E">
        <w:rPr>
          <w:lang w:val="en"/>
        </w:rPr>
        <w:t xml:space="preserve">been any </w:t>
      </w:r>
      <w:r w:rsidR="005F6638">
        <w:rPr>
          <w:lang w:val="en"/>
        </w:rPr>
        <w:t xml:space="preserve">big </w:t>
      </w:r>
      <w:r w:rsidR="00443B3E">
        <w:rPr>
          <w:lang w:val="en"/>
        </w:rPr>
        <w:t xml:space="preserve">changes for </w:t>
      </w:r>
      <w:r>
        <w:rPr>
          <w:lang w:val="en"/>
        </w:rPr>
        <w:t xml:space="preserve">you or </w:t>
      </w:r>
      <w:r w:rsidR="00443B3E">
        <w:rPr>
          <w:lang w:val="en"/>
        </w:rPr>
        <w:t>your parents</w:t>
      </w:r>
      <w:r w:rsidR="00BC298E">
        <w:rPr>
          <w:lang w:val="en"/>
        </w:rPr>
        <w:t xml:space="preserve">. </w:t>
      </w:r>
    </w:p>
    <w:p w14:paraId="10427EAC" w14:textId="77777777" w:rsidR="000218B5" w:rsidRDefault="00BC298E" w:rsidP="000218B5">
      <w:pPr>
        <w:pStyle w:val="DHHSbody"/>
        <w:rPr>
          <w:lang w:val="en"/>
        </w:rPr>
      </w:pPr>
      <w:r>
        <w:rPr>
          <w:lang w:val="en"/>
        </w:rPr>
        <w:t>T</w:t>
      </w:r>
      <w:r w:rsidR="00443B3E">
        <w:rPr>
          <w:lang w:val="en"/>
        </w:rPr>
        <w:t xml:space="preserve">he Court can ask </w:t>
      </w:r>
      <w:r w:rsidR="00F251B3">
        <w:rPr>
          <w:lang w:val="en"/>
        </w:rPr>
        <w:t xml:space="preserve">DHHS </w:t>
      </w:r>
      <w:r w:rsidR="00443B3E">
        <w:rPr>
          <w:lang w:val="en"/>
        </w:rPr>
        <w:t xml:space="preserve">for a report about your </w:t>
      </w:r>
      <w:r w:rsidR="00B14E5B">
        <w:rPr>
          <w:lang w:val="en"/>
        </w:rPr>
        <w:t>circumstances</w:t>
      </w:r>
      <w:r w:rsidR="00443B3E">
        <w:rPr>
          <w:lang w:val="en"/>
        </w:rPr>
        <w:t xml:space="preserve"> </w:t>
      </w:r>
      <w:r w:rsidR="00B14E5B">
        <w:rPr>
          <w:lang w:val="en"/>
        </w:rPr>
        <w:t xml:space="preserve">to help decide </w:t>
      </w:r>
      <w:r w:rsidR="00550A3F">
        <w:rPr>
          <w:lang w:val="en"/>
        </w:rPr>
        <w:t>what</w:t>
      </w:r>
      <w:r w:rsidR="00B14E5B">
        <w:rPr>
          <w:lang w:val="en"/>
        </w:rPr>
        <w:t xml:space="preserve"> </w:t>
      </w:r>
      <w:r w:rsidR="00443B3E">
        <w:rPr>
          <w:lang w:val="en"/>
        </w:rPr>
        <w:t>is in your best interests.</w:t>
      </w:r>
    </w:p>
    <w:p w14:paraId="62024E88" w14:textId="77777777" w:rsidR="00F26C83" w:rsidRPr="000218B5" w:rsidRDefault="00BC298E" w:rsidP="000218B5">
      <w:pPr>
        <w:pStyle w:val="DHHSbody"/>
        <w:rPr>
          <w:lang w:val="en"/>
        </w:rPr>
      </w:pPr>
      <w:r>
        <w:rPr>
          <w:lang w:val="en"/>
        </w:rPr>
        <w:t>If an application goes ahead, t</w:t>
      </w:r>
      <w:r w:rsidR="00F26C83">
        <w:rPr>
          <w:lang w:val="en"/>
        </w:rPr>
        <w:t>he Court will want to know what you think</w:t>
      </w:r>
      <w:r>
        <w:rPr>
          <w:lang w:val="en"/>
        </w:rPr>
        <w:t>. I</w:t>
      </w:r>
      <w:r w:rsidR="00F26C83">
        <w:rPr>
          <w:lang w:val="en"/>
        </w:rPr>
        <w:t xml:space="preserve">f you are 10 or older, you will have your own lawyer. </w:t>
      </w:r>
      <w:r w:rsidR="00F26C83" w:rsidRPr="000218B5">
        <w:rPr>
          <w:lang w:val="en"/>
        </w:rPr>
        <w:t xml:space="preserve">The order will not be </w:t>
      </w:r>
      <w:r w:rsidR="00F26C83">
        <w:rPr>
          <w:lang w:val="en"/>
        </w:rPr>
        <w:t xml:space="preserve">varied or </w:t>
      </w:r>
      <w:r w:rsidR="00F26C83" w:rsidRPr="000218B5">
        <w:rPr>
          <w:lang w:val="en"/>
        </w:rPr>
        <w:t>revoked unless the Court is convinced</w:t>
      </w:r>
      <w:r w:rsidR="00F26C83">
        <w:rPr>
          <w:lang w:val="en"/>
        </w:rPr>
        <w:t xml:space="preserve"> it is in your best interests.</w:t>
      </w:r>
    </w:p>
    <w:p w14:paraId="0D8BA8E3" w14:textId="77777777" w:rsidR="000218B5" w:rsidRPr="000218B5" w:rsidRDefault="000218B5" w:rsidP="000218B5">
      <w:pPr>
        <w:pStyle w:val="Heading2"/>
        <w:rPr>
          <w:rFonts w:eastAsia="Times"/>
          <w:lang w:val="en"/>
        </w:rPr>
      </w:pPr>
      <w:r w:rsidRPr="000218B5">
        <w:rPr>
          <w:rFonts w:eastAsia="Times"/>
          <w:lang w:val="en"/>
        </w:rPr>
        <w:t>Where can I get legal advice?</w:t>
      </w:r>
    </w:p>
    <w:p w14:paraId="41DAD6CB" w14:textId="77777777" w:rsidR="000218B5" w:rsidRPr="000218B5" w:rsidRDefault="000218B5" w:rsidP="000218B5">
      <w:pPr>
        <w:pStyle w:val="DHHSbody"/>
        <w:rPr>
          <w:lang w:val="en"/>
        </w:rPr>
      </w:pPr>
      <w:r w:rsidRPr="000218B5">
        <w:rPr>
          <w:lang w:val="en"/>
        </w:rPr>
        <w:t>Enquires about legal assistance may be made to:</w:t>
      </w:r>
    </w:p>
    <w:p w14:paraId="036F0AC8" w14:textId="77777777" w:rsidR="000218B5" w:rsidRPr="000218B5" w:rsidRDefault="000218B5" w:rsidP="000218B5">
      <w:pPr>
        <w:pStyle w:val="DHHSbody"/>
        <w:numPr>
          <w:ilvl w:val="0"/>
          <w:numId w:val="9"/>
        </w:numPr>
        <w:rPr>
          <w:lang w:val="en"/>
        </w:rPr>
      </w:pPr>
      <w:r w:rsidRPr="000218B5">
        <w:rPr>
          <w:lang w:val="en"/>
        </w:rPr>
        <w:t xml:space="preserve">the lawyer who represented you at </w:t>
      </w:r>
      <w:r w:rsidR="00550A3F">
        <w:rPr>
          <w:lang w:val="en"/>
        </w:rPr>
        <w:t>C</w:t>
      </w:r>
      <w:r w:rsidRPr="000218B5">
        <w:rPr>
          <w:lang w:val="en"/>
        </w:rPr>
        <w:t xml:space="preserve">ourt </w:t>
      </w:r>
    </w:p>
    <w:p w14:paraId="55FD56BF" w14:textId="77777777" w:rsidR="000218B5" w:rsidRPr="000218B5" w:rsidRDefault="000218B5" w:rsidP="000218B5">
      <w:pPr>
        <w:pStyle w:val="DHHSbody"/>
        <w:numPr>
          <w:ilvl w:val="0"/>
          <w:numId w:val="9"/>
        </w:numPr>
        <w:rPr>
          <w:lang w:val="en"/>
        </w:rPr>
      </w:pPr>
      <w:r w:rsidRPr="000218B5">
        <w:rPr>
          <w:lang w:val="en"/>
        </w:rPr>
        <w:t>Victoria Legal Aid, Melbourne, telephone 1300 792 387</w:t>
      </w:r>
    </w:p>
    <w:p w14:paraId="72F5D126" w14:textId="77777777" w:rsidR="000218B5" w:rsidRPr="000218B5" w:rsidRDefault="000F35D2" w:rsidP="000218B5">
      <w:pPr>
        <w:pStyle w:val="DHHSbody"/>
        <w:numPr>
          <w:ilvl w:val="0"/>
          <w:numId w:val="9"/>
        </w:numPr>
        <w:rPr>
          <w:lang w:val="en"/>
        </w:rPr>
      </w:pPr>
      <w:r>
        <w:rPr>
          <w:lang w:val="en"/>
        </w:rPr>
        <w:t>t</w:t>
      </w:r>
      <w:r w:rsidR="000218B5" w:rsidRPr="000218B5">
        <w:rPr>
          <w:lang w:val="en"/>
        </w:rPr>
        <w:t>he Victorian Aboriginal Legal Service Co-op Ltd, telephone 1800 064 865</w:t>
      </w:r>
    </w:p>
    <w:p w14:paraId="5B6590FE" w14:textId="77777777" w:rsidR="000218B5" w:rsidRPr="000218B5" w:rsidRDefault="00FC1BC5" w:rsidP="000218B5">
      <w:pPr>
        <w:pStyle w:val="DHHSbody"/>
        <w:numPr>
          <w:ilvl w:val="0"/>
          <w:numId w:val="9"/>
        </w:numPr>
        <w:rPr>
          <w:lang w:val="en"/>
        </w:rPr>
      </w:pPr>
      <w:r>
        <w:rPr>
          <w:lang w:val="en"/>
        </w:rPr>
        <w:t xml:space="preserve">Djirra (formerly known as </w:t>
      </w:r>
      <w:r w:rsidR="000218B5" w:rsidRPr="000218B5">
        <w:rPr>
          <w:lang w:val="en"/>
        </w:rPr>
        <w:t>Aboriginal Family Violence Prevention &amp; Legal Service Victoria</w:t>
      </w:r>
      <w:r>
        <w:rPr>
          <w:lang w:val="en"/>
        </w:rPr>
        <w:t>)</w:t>
      </w:r>
      <w:r w:rsidR="000218B5" w:rsidRPr="000218B5">
        <w:rPr>
          <w:lang w:val="en"/>
        </w:rPr>
        <w:t>, telephone 1800 105 303</w:t>
      </w:r>
    </w:p>
    <w:p w14:paraId="62785995" w14:textId="77777777" w:rsidR="000218B5" w:rsidRPr="000218B5" w:rsidRDefault="000218B5" w:rsidP="000218B5">
      <w:pPr>
        <w:pStyle w:val="Heading2"/>
        <w:rPr>
          <w:rFonts w:eastAsia="Times"/>
          <w:lang w:val="en"/>
        </w:rPr>
      </w:pPr>
      <w:r w:rsidRPr="000218B5">
        <w:rPr>
          <w:rFonts w:eastAsia="Times"/>
          <w:lang w:val="en"/>
        </w:rPr>
        <w:t>Contact information</w:t>
      </w:r>
    </w:p>
    <w:p w14:paraId="3E1185E4" w14:textId="77777777" w:rsidR="000218B5" w:rsidRDefault="000218B5" w:rsidP="00434013">
      <w:pPr>
        <w:pStyle w:val="DHHSbody"/>
        <w:spacing w:after="240"/>
      </w:pPr>
      <w:r w:rsidRPr="007B38CF">
        <w:t xml:space="preserve">The </w:t>
      </w:r>
      <w:r w:rsidR="005E239C">
        <w:t>c</w:t>
      </w:r>
      <w:r w:rsidRPr="007B38CF">
        <w:t xml:space="preserve">hild </w:t>
      </w:r>
      <w:r w:rsidR="005E239C">
        <w:t>p</w:t>
      </w:r>
      <w:r w:rsidRPr="007B38CF">
        <w:t xml:space="preserve">rotection </w:t>
      </w:r>
      <w:r w:rsidR="00734333">
        <w:t>worker’s</w:t>
      </w:r>
      <w:r w:rsidRPr="007B38CF">
        <w:t xml:space="preserve"> name:</w:t>
      </w:r>
      <w:r>
        <w:t xml:space="preserve"> _______________________________________</w:t>
      </w:r>
    </w:p>
    <w:p w14:paraId="414A50B9" w14:textId="77777777" w:rsidR="000218B5" w:rsidRDefault="000218B5" w:rsidP="00434013">
      <w:pPr>
        <w:pStyle w:val="DHHSbody"/>
        <w:spacing w:after="240"/>
      </w:pPr>
      <w:r w:rsidRPr="007B38CF">
        <w:t>Their contact number:</w:t>
      </w:r>
      <w:r>
        <w:t xml:space="preserve"> _______________________________________</w:t>
      </w:r>
    </w:p>
    <w:p w14:paraId="5B079B54" w14:textId="77777777" w:rsidR="000218B5" w:rsidRPr="007B38CF" w:rsidRDefault="000218B5" w:rsidP="00434013">
      <w:pPr>
        <w:pStyle w:val="DHHSbody"/>
        <w:spacing w:after="240"/>
      </w:pPr>
      <w:r w:rsidRPr="007B38CF">
        <w:t>The</w:t>
      </w:r>
      <w:r>
        <w:t>ir</w:t>
      </w:r>
      <w:r w:rsidRPr="007B38CF">
        <w:t xml:space="preserve"> Department of Health </w:t>
      </w:r>
      <w:r w:rsidR="005E239C">
        <w:t>and</w:t>
      </w:r>
      <w:r w:rsidRPr="007B38CF">
        <w:t xml:space="preserve"> Human Services’ office: </w:t>
      </w:r>
      <w:r>
        <w:t>___________________________________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0218B5" w:rsidRPr="000218B5" w14:paraId="7C30AB9E" w14:textId="77777777" w:rsidTr="00734333">
        <w:trPr>
          <w:cantSplit/>
        </w:trPr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EC25A" w14:textId="77777777" w:rsidR="000218B5" w:rsidRPr="000218B5" w:rsidRDefault="000218B5" w:rsidP="000218B5">
            <w:pPr>
              <w:pStyle w:val="DHHSbody"/>
            </w:pPr>
            <w:r w:rsidRPr="000218B5">
              <w:t xml:space="preserve">To receive this publication in an accessible format email </w:t>
            </w:r>
            <w:hyperlink r:id="rId15" w:history="1">
              <w:r w:rsidRPr="000218B5">
                <w:rPr>
                  <w:rStyle w:val="Hyperlink"/>
                </w:rPr>
                <w:t>cpmanual@dhhs.vic.gov.au</w:t>
              </w:r>
            </w:hyperlink>
          </w:p>
          <w:p w14:paraId="75D2D28E" w14:textId="77777777" w:rsidR="000218B5" w:rsidRPr="000218B5" w:rsidRDefault="000218B5" w:rsidP="000218B5">
            <w:pPr>
              <w:pStyle w:val="DHHSbody"/>
            </w:pPr>
            <w:r w:rsidRPr="000218B5">
              <w:t>Authorised and published by the Victorian Government, 1 Treasury Place, Melbourne.</w:t>
            </w:r>
          </w:p>
          <w:p w14:paraId="33E485F3" w14:textId="3FEC590C" w:rsidR="00734333" w:rsidRDefault="000218B5" w:rsidP="000218B5">
            <w:pPr>
              <w:pStyle w:val="DHHSbody"/>
            </w:pPr>
            <w:r w:rsidRPr="000218B5">
              <w:t xml:space="preserve">© State of Victoria, Department of Health and Human Services, </w:t>
            </w:r>
            <w:r w:rsidR="00A03B25">
              <w:t>December</w:t>
            </w:r>
            <w:bookmarkStart w:id="2" w:name="_GoBack"/>
            <w:bookmarkEnd w:id="2"/>
            <w:r w:rsidR="00734333">
              <w:t xml:space="preserve"> 2020</w:t>
            </w:r>
          </w:p>
          <w:p w14:paraId="60F39890" w14:textId="77777777" w:rsidR="000218B5" w:rsidRPr="000218B5" w:rsidRDefault="000218B5" w:rsidP="000218B5">
            <w:pPr>
              <w:pStyle w:val="DHHSbody"/>
            </w:pPr>
            <w:r w:rsidRPr="000218B5">
              <w:t xml:space="preserve">Available at </w:t>
            </w:r>
            <w:hyperlink r:id="rId16" w:history="1">
              <w:r w:rsidRPr="000218B5">
                <w:rPr>
                  <w:rStyle w:val="Hyperlink"/>
                </w:rPr>
                <w:t>www.dhs.vic.gov.au</w:t>
              </w:r>
            </w:hyperlink>
          </w:p>
        </w:tc>
      </w:tr>
      <w:bookmarkEnd w:id="0"/>
    </w:tbl>
    <w:p w14:paraId="7234CE65" w14:textId="77777777" w:rsidR="00B2752E" w:rsidRPr="00906490" w:rsidRDefault="00B2752E" w:rsidP="000218B5">
      <w:pPr>
        <w:pStyle w:val="DHHSbody"/>
      </w:pPr>
    </w:p>
    <w:sectPr w:rsidR="00B2752E" w:rsidRPr="00906490" w:rsidSect="00F01E5F">
      <w:headerReference w:type="default" r:id="rId17"/>
      <w:footerReference w:type="default" r:id="rId18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E9C91" w14:textId="77777777" w:rsidR="00F16776" w:rsidRDefault="00F16776">
      <w:r>
        <w:separator/>
      </w:r>
    </w:p>
  </w:endnote>
  <w:endnote w:type="continuationSeparator" w:id="0">
    <w:p w14:paraId="5D9B0D78" w14:textId="77777777" w:rsidR="00F16776" w:rsidRDefault="00F1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B301" w14:textId="77777777" w:rsidR="00734333" w:rsidRDefault="00734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249D1" w14:textId="77777777" w:rsidR="005D7E55" w:rsidRPr="00F65AA9" w:rsidRDefault="00534056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016A3865" wp14:editId="630220AE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0ECA0" w14:textId="77777777" w:rsidR="00734333" w:rsidRDefault="007343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6E7C" w14:textId="77777777" w:rsidR="005D7E55" w:rsidRPr="00A11421" w:rsidRDefault="00734333" w:rsidP="0051568D">
    <w:pPr>
      <w:pStyle w:val="DHHSfooter"/>
    </w:pPr>
    <w:r>
      <w:t>Permanent care order</w:t>
    </w:r>
    <w:r w:rsidR="005D7E55">
      <w:t xml:space="preserve"> – information for young people</w:t>
    </w:r>
    <w:r w:rsidR="005D7E55" w:rsidRPr="00A11421">
      <w:tab/>
    </w:r>
    <w:r w:rsidR="005D7E55" w:rsidRPr="00A11421">
      <w:fldChar w:fldCharType="begin"/>
    </w:r>
    <w:r w:rsidR="005D7E55" w:rsidRPr="00A11421">
      <w:instrText xml:space="preserve"> PAGE </w:instrText>
    </w:r>
    <w:r w:rsidR="005D7E55" w:rsidRPr="00A11421">
      <w:fldChar w:fldCharType="separate"/>
    </w:r>
    <w:r w:rsidR="0015644E">
      <w:rPr>
        <w:noProof/>
      </w:rPr>
      <w:t>2</w:t>
    </w:r>
    <w:r w:rsidR="005D7E55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C594F" w14:textId="77777777" w:rsidR="00F16776" w:rsidRDefault="00F16776" w:rsidP="002862F1">
      <w:pPr>
        <w:spacing w:before="120"/>
      </w:pPr>
      <w:r>
        <w:separator/>
      </w:r>
    </w:p>
  </w:footnote>
  <w:footnote w:type="continuationSeparator" w:id="0">
    <w:p w14:paraId="4AF72EAA" w14:textId="77777777" w:rsidR="00F16776" w:rsidRDefault="00F1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113D" w14:textId="77777777" w:rsidR="00734333" w:rsidRDefault="00734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306A" w14:textId="77777777" w:rsidR="00734333" w:rsidRDefault="00734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0E41" w14:textId="77777777" w:rsidR="00734333" w:rsidRDefault="0073433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2CFC" w14:textId="77777777" w:rsidR="005D7E55" w:rsidRPr="0051568D" w:rsidRDefault="005D7E55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20CF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B5"/>
    <w:rsid w:val="000072B6"/>
    <w:rsid w:val="0001021B"/>
    <w:rsid w:val="00011D89"/>
    <w:rsid w:val="000218B5"/>
    <w:rsid w:val="00022C71"/>
    <w:rsid w:val="00023C11"/>
    <w:rsid w:val="00024D89"/>
    <w:rsid w:val="000250B6"/>
    <w:rsid w:val="000304D9"/>
    <w:rsid w:val="00033D81"/>
    <w:rsid w:val="00041BF0"/>
    <w:rsid w:val="0004536B"/>
    <w:rsid w:val="00046022"/>
    <w:rsid w:val="00046B68"/>
    <w:rsid w:val="000527DD"/>
    <w:rsid w:val="00053A00"/>
    <w:rsid w:val="000576B5"/>
    <w:rsid w:val="000578B2"/>
    <w:rsid w:val="00060959"/>
    <w:rsid w:val="000663CD"/>
    <w:rsid w:val="000733FE"/>
    <w:rsid w:val="00074219"/>
    <w:rsid w:val="00074ED5"/>
    <w:rsid w:val="0009113B"/>
    <w:rsid w:val="00094255"/>
    <w:rsid w:val="00094DA3"/>
    <w:rsid w:val="00096CD1"/>
    <w:rsid w:val="0009774C"/>
    <w:rsid w:val="000A012C"/>
    <w:rsid w:val="000A0EB9"/>
    <w:rsid w:val="000A186C"/>
    <w:rsid w:val="000A6666"/>
    <w:rsid w:val="000B16DC"/>
    <w:rsid w:val="000B543D"/>
    <w:rsid w:val="000B5BF7"/>
    <w:rsid w:val="000B6BC8"/>
    <w:rsid w:val="000C42EA"/>
    <w:rsid w:val="000C4546"/>
    <w:rsid w:val="000D1242"/>
    <w:rsid w:val="000D5B47"/>
    <w:rsid w:val="000E3CC7"/>
    <w:rsid w:val="000E4060"/>
    <w:rsid w:val="000E6BD4"/>
    <w:rsid w:val="000F1F1E"/>
    <w:rsid w:val="000F2259"/>
    <w:rsid w:val="000F35D2"/>
    <w:rsid w:val="0010392D"/>
    <w:rsid w:val="0010447F"/>
    <w:rsid w:val="00104FE3"/>
    <w:rsid w:val="00120BD3"/>
    <w:rsid w:val="00122FEA"/>
    <w:rsid w:val="001232BD"/>
    <w:rsid w:val="00124ED5"/>
    <w:rsid w:val="001301D4"/>
    <w:rsid w:val="0013120F"/>
    <w:rsid w:val="00134114"/>
    <w:rsid w:val="001447B3"/>
    <w:rsid w:val="00152073"/>
    <w:rsid w:val="0015644E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B010D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5CB2"/>
    <w:rsid w:val="0022701F"/>
    <w:rsid w:val="002333F5"/>
    <w:rsid w:val="00233724"/>
    <w:rsid w:val="002432E1"/>
    <w:rsid w:val="00246207"/>
    <w:rsid w:val="00246C5E"/>
    <w:rsid w:val="00251343"/>
    <w:rsid w:val="00254F58"/>
    <w:rsid w:val="00256272"/>
    <w:rsid w:val="002620BC"/>
    <w:rsid w:val="00262802"/>
    <w:rsid w:val="00263A90"/>
    <w:rsid w:val="0026408B"/>
    <w:rsid w:val="002641EF"/>
    <w:rsid w:val="00266FB4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2923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01E4"/>
    <w:rsid w:val="002F59FA"/>
    <w:rsid w:val="002F5F31"/>
    <w:rsid w:val="002F5F46"/>
    <w:rsid w:val="00302216"/>
    <w:rsid w:val="00303E53"/>
    <w:rsid w:val="00306E5F"/>
    <w:rsid w:val="00307E14"/>
    <w:rsid w:val="00310D45"/>
    <w:rsid w:val="00314054"/>
    <w:rsid w:val="00316F27"/>
    <w:rsid w:val="00327870"/>
    <w:rsid w:val="0033259D"/>
    <w:rsid w:val="003406C6"/>
    <w:rsid w:val="003418CC"/>
    <w:rsid w:val="003459BD"/>
    <w:rsid w:val="00347462"/>
    <w:rsid w:val="00350D38"/>
    <w:rsid w:val="00351B36"/>
    <w:rsid w:val="00357B4E"/>
    <w:rsid w:val="00370FB6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141F"/>
    <w:rsid w:val="004148F9"/>
    <w:rsid w:val="0042084E"/>
    <w:rsid w:val="00421EEF"/>
    <w:rsid w:val="00424D65"/>
    <w:rsid w:val="00434013"/>
    <w:rsid w:val="00442C6C"/>
    <w:rsid w:val="00443B3E"/>
    <w:rsid w:val="00443CBE"/>
    <w:rsid w:val="00443E8A"/>
    <w:rsid w:val="004441BC"/>
    <w:rsid w:val="004450BC"/>
    <w:rsid w:val="004468B4"/>
    <w:rsid w:val="0045230A"/>
    <w:rsid w:val="00457337"/>
    <w:rsid w:val="0047372D"/>
    <w:rsid w:val="004743DD"/>
    <w:rsid w:val="00474CEA"/>
    <w:rsid w:val="004833F2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66AB"/>
    <w:rsid w:val="004A707D"/>
    <w:rsid w:val="004C6EEE"/>
    <w:rsid w:val="004C702B"/>
    <w:rsid w:val="004D016B"/>
    <w:rsid w:val="004D1B22"/>
    <w:rsid w:val="004D36F2"/>
    <w:rsid w:val="004E0688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4CED"/>
    <w:rsid w:val="00526C15"/>
    <w:rsid w:val="00534056"/>
    <w:rsid w:val="00536499"/>
    <w:rsid w:val="00543903"/>
    <w:rsid w:val="00543F11"/>
    <w:rsid w:val="00547A95"/>
    <w:rsid w:val="00550A3F"/>
    <w:rsid w:val="00551FED"/>
    <w:rsid w:val="00562930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D7E55"/>
    <w:rsid w:val="005E14E7"/>
    <w:rsid w:val="005E239C"/>
    <w:rsid w:val="005E26A3"/>
    <w:rsid w:val="005E447E"/>
    <w:rsid w:val="005F0775"/>
    <w:rsid w:val="005F0CF5"/>
    <w:rsid w:val="005F21EB"/>
    <w:rsid w:val="005F6638"/>
    <w:rsid w:val="00605908"/>
    <w:rsid w:val="00610D7C"/>
    <w:rsid w:val="00611770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6661C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E61E5"/>
    <w:rsid w:val="006F1FDC"/>
    <w:rsid w:val="007013EF"/>
    <w:rsid w:val="007173CA"/>
    <w:rsid w:val="007216AA"/>
    <w:rsid w:val="00721AB5"/>
    <w:rsid w:val="00721DEF"/>
    <w:rsid w:val="00724A43"/>
    <w:rsid w:val="00734333"/>
    <w:rsid w:val="007346E4"/>
    <w:rsid w:val="00740F22"/>
    <w:rsid w:val="007410DC"/>
    <w:rsid w:val="00741F1A"/>
    <w:rsid w:val="007450F8"/>
    <w:rsid w:val="0074696E"/>
    <w:rsid w:val="00750135"/>
    <w:rsid w:val="00750EC2"/>
    <w:rsid w:val="00752B28"/>
    <w:rsid w:val="00754E36"/>
    <w:rsid w:val="00761194"/>
    <w:rsid w:val="00763139"/>
    <w:rsid w:val="00770F37"/>
    <w:rsid w:val="007711A0"/>
    <w:rsid w:val="007724BC"/>
    <w:rsid w:val="00772D5E"/>
    <w:rsid w:val="00776928"/>
    <w:rsid w:val="007807FC"/>
    <w:rsid w:val="00785677"/>
    <w:rsid w:val="00786F16"/>
    <w:rsid w:val="00796E20"/>
    <w:rsid w:val="00797C32"/>
    <w:rsid w:val="007A3A37"/>
    <w:rsid w:val="007B0914"/>
    <w:rsid w:val="007B1374"/>
    <w:rsid w:val="007B589F"/>
    <w:rsid w:val="007B6186"/>
    <w:rsid w:val="007B73BC"/>
    <w:rsid w:val="007C20B9"/>
    <w:rsid w:val="007C7301"/>
    <w:rsid w:val="007C7859"/>
    <w:rsid w:val="007D222B"/>
    <w:rsid w:val="007D2BDE"/>
    <w:rsid w:val="007D2FB6"/>
    <w:rsid w:val="007D6B5C"/>
    <w:rsid w:val="007D6E2D"/>
    <w:rsid w:val="007E0DE2"/>
    <w:rsid w:val="007E39B2"/>
    <w:rsid w:val="007E3B98"/>
    <w:rsid w:val="007E57DA"/>
    <w:rsid w:val="007F31B6"/>
    <w:rsid w:val="007F3827"/>
    <w:rsid w:val="007F546C"/>
    <w:rsid w:val="007F625F"/>
    <w:rsid w:val="007F665E"/>
    <w:rsid w:val="007F76A1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1E65"/>
    <w:rsid w:val="008D2846"/>
    <w:rsid w:val="008D4236"/>
    <w:rsid w:val="008D462F"/>
    <w:rsid w:val="008D6DCF"/>
    <w:rsid w:val="008E4376"/>
    <w:rsid w:val="008E7A0A"/>
    <w:rsid w:val="008F1C5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03E"/>
    <w:rsid w:val="00963646"/>
    <w:rsid w:val="0096377B"/>
    <w:rsid w:val="009746FC"/>
    <w:rsid w:val="009853E1"/>
    <w:rsid w:val="00986E6B"/>
    <w:rsid w:val="00991769"/>
    <w:rsid w:val="00994386"/>
    <w:rsid w:val="009A13D8"/>
    <w:rsid w:val="009A1F1C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69D0"/>
    <w:rsid w:val="009E7F92"/>
    <w:rsid w:val="009F02A3"/>
    <w:rsid w:val="009F2F27"/>
    <w:rsid w:val="009F34AA"/>
    <w:rsid w:val="009F6BCB"/>
    <w:rsid w:val="009F7B78"/>
    <w:rsid w:val="00A0057A"/>
    <w:rsid w:val="00A03B25"/>
    <w:rsid w:val="00A11421"/>
    <w:rsid w:val="00A14A32"/>
    <w:rsid w:val="00A157B1"/>
    <w:rsid w:val="00A15DDA"/>
    <w:rsid w:val="00A22051"/>
    <w:rsid w:val="00A22229"/>
    <w:rsid w:val="00A34FAD"/>
    <w:rsid w:val="00A44882"/>
    <w:rsid w:val="00A54715"/>
    <w:rsid w:val="00A6061C"/>
    <w:rsid w:val="00A62005"/>
    <w:rsid w:val="00A62D44"/>
    <w:rsid w:val="00A632AB"/>
    <w:rsid w:val="00A67263"/>
    <w:rsid w:val="00A7161C"/>
    <w:rsid w:val="00A77AA3"/>
    <w:rsid w:val="00A854EB"/>
    <w:rsid w:val="00A872E5"/>
    <w:rsid w:val="00A908FF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301A"/>
    <w:rsid w:val="00AD4440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E5B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BF7"/>
    <w:rsid w:val="00B57329"/>
    <w:rsid w:val="00B62B50"/>
    <w:rsid w:val="00B635B7"/>
    <w:rsid w:val="00B63AE8"/>
    <w:rsid w:val="00B65950"/>
    <w:rsid w:val="00B66D83"/>
    <w:rsid w:val="00B672C0"/>
    <w:rsid w:val="00B75646"/>
    <w:rsid w:val="00B7615A"/>
    <w:rsid w:val="00B90729"/>
    <w:rsid w:val="00B907DA"/>
    <w:rsid w:val="00B950BC"/>
    <w:rsid w:val="00B9714C"/>
    <w:rsid w:val="00BA3F8D"/>
    <w:rsid w:val="00BA473E"/>
    <w:rsid w:val="00BB7A10"/>
    <w:rsid w:val="00BC298E"/>
    <w:rsid w:val="00BC7468"/>
    <w:rsid w:val="00BC7D4F"/>
    <w:rsid w:val="00BC7ED7"/>
    <w:rsid w:val="00BD2850"/>
    <w:rsid w:val="00BE28D2"/>
    <w:rsid w:val="00BE4A64"/>
    <w:rsid w:val="00BE6933"/>
    <w:rsid w:val="00BF7F58"/>
    <w:rsid w:val="00C01381"/>
    <w:rsid w:val="00C079B8"/>
    <w:rsid w:val="00C123EA"/>
    <w:rsid w:val="00C12A49"/>
    <w:rsid w:val="00C133EE"/>
    <w:rsid w:val="00C169E6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757F8"/>
    <w:rsid w:val="00C863C4"/>
    <w:rsid w:val="00C93C3E"/>
    <w:rsid w:val="00CA12E3"/>
    <w:rsid w:val="00CA6611"/>
    <w:rsid w:val="00CA6AE6"/>
    <w:rsid w:val="00CA782F"/>
    <w:rsid w:val="00CB3285"/>
    <w:rsid w:val="00CB3DC7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4702C"/>
    <w:rsid w:val="00D50B9C"/>
    <w:rsid w:val="00D52D73"/>
    <w:rsid w:val="00D52E58"/>
    <w:rsid w:val="00D714CC"/>
    <w:rsid w:val="00D73E35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5636"/>
    <w:rsid w:val="00DC6386"/>
    <w:rsid w:val="00DC65ED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317AF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776"/>
    <w:rsid w:val="00F16F1B"/>
    <w:rsid w:val="00F250A9"/>
    <w:rsid w:val="00F251B3"/>
    <w:rsid w:val="00F26C83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2B"/>
    <w:rsid w:val="00F65AA9"/>
    <w:rsid w:val="00F6768F"/>
    <w:rsid w:val="00F70E97"/>
    <w:rsid w:val="00F72C2C"/>
    <w:rsid w:val="00F76CAB"/>
    <w:rsid w:val="00F772C6"/>
    <w:rsid w:val="00F815B5"/>
    <w:rsid w:val="00F85195"/>
    <w:rsid w:val="00F916B4"/>
    <w:rsid w:val="00F938BA"/>
    <w:rsid w:val="00F93C53"/>
    <w:rsid w:val="00FA2C46"/>
    <w:rsid w:val="00FA3525"/>
    <w:rsid w:val="00FB4769"/>
    <w:rsid w:val="00FB4CDA"/>
    <w:rsid w:val="00FC0F81"/>
    <w:rsid w:val="00FC1BC5"/>
    <w:rsid w:val="00FC395C"/>
    <w:rsid w:val="00FD3766"/>
    <w:rsid w:val="00FD47C4"/>
    <w:rsid w:val="00FE2DCF"/>
    <w:rsid w:val="00FF2FCE"/>
    <w:rsid w:val="00FF38C5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E3322C7"/>
  <w15:chartTrackingRefBased/>
  <w15:docId w15:val="{60190101-16C0-49CB-87DC-2E41B43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semiHidden/>
    <w:rsid w:val="0066661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53A00"/>
    <w:rPr>
      <w:sz w:val="16"/>
      <w:szCs w:val="16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53A00"/>
  </w:style>
  <w:style w:type="character" w:customStyle="1" w:styleId="CommentTextChar">
    <w:name w:val="Comment Text Char"/>
    <w:link w:val="CommentText"/>
    <w:uiPriority w:val="99"/>
    <w:semiHidden/>
    <w:rsid w:val="00053A00"/>
    <w:rPr>
      <w:rFonts w:ascii="Cambria" w:hAnsi="Cambria"/>
      <w:lang w:eastAsia="en-US"/>
    </w:r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A00"/>
    <w:rPr>
      <w:b/>
      <w:bCs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CommentSubjectChar">
    <w:name w:val="Comment Subject Char"/>
    <w:link w:val="CommentSubject"/>
    <w:uiPriority w:val="99"/>
    <w:semiHidden/>
    <w:rsid w:val="00053A00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file:///C:\Users\kmap1608\AppData\Local\Microsoft\Windows\INetCache\Content.Word\www.dhs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pmanual@dhhs.vic.gov.a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nline\TEMPLATES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19BC-2F61-40B8-8B4F-0E717EA0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4546</CharactersWithSpaces>
  <SharedDoc>false</SharedDoc>
  <HyperlinkBase/>
  <HLinks>
    <vt:vector size="12" baseType="variant">
      <vt:variant>
        <vt:i4>7929929</vt:i4>
      </vt:variant>
      <vt:variant>
        <vt:i4>3</vt:i4>
      </vt:variant>
      <vt:variant>
        <vt:i4>0</vt:i4>
      </vt:variant>
      <vt:variant>
        <vt:i4>5</vt:i4>
      </vt:variant>
      <vt:variant>
        <vt:lpwstr>C:\Users\kmap1608\AppData\Local\Microsoft\Windows\INetCache\Content.Word\www.dhs.vic.gov.au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mailto:cpmanual@dhhs.vic.gov.au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Sobey</dc:creator>
  <cp:keywords/>
  <cp:lastModifiedBy>Claire Whyte (DHHS)</cp:lastModifiedBy>
  <cp:revision>2</cp:revision>
  <cp:lastPrinted>2020-01-02T01:12:00Z</cp:lastPrinted>
  <dcterms:created xsi:type="dcterms:W3CDTF">2020-11-30T21:10:00Z</dcterms:created>
  <dcterms:modified xsi:type="dcterms:W3CDTF">2020-11-30T21:10:00Z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2020-11-26T06:45:30Z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fe3bf9fe-5e48-419d-96c1-db080f879369</vt:lpwstr>
  </property>
  <property fmtid="{D5CDD505-2E9C-101B-9397-08002B2CF9AE}" pid="9" name="MSIP_Label_efdf5488-3066-4b6c-8fea-9472b8a1f34c_ContentBits">
    <vt:lpwstr>0</vt:lpwstr>
  </property>
</Properties>
</file>